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EAAE" w14:textId="64A4D964" w:rsidR="00EB25DE" w:rsidRPr="00061DB5" w:rsidRDefault="0002589D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63FB1CC2">
                <wp:simplePos x="0" y="0"/>
                <wp:positionH relativeFrom="page">
                  <wp:posOffset>1809750</wp:posOffset>
                </wp:positionH>
                <wp:positionV relativeFrom="paragraph">
                  <wp:posOffset>91440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2.5pt;margin-top:7.2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AZD3JB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40.1pt;margin-top:.0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800087668" r:id="rId8"/>
        </w:object>
      </w:r>
    </w:p>
    <w:p w14:paraId="683BE7C8" w14:textId="0C9C563B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D37C3F0" w14:textId="6B7F1097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70666226" w:rsidR="00324EE3" w:rsidRDefault="0002589D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07C308EB">
            <wp:simplePos x="0" y="0"/>
            <wp:positionH relativeFrom="leftMargin">
              <wp:posOffset>810260</wp:posOffset>
            </wp:positionH>
            <wp:positionV relativeFrom="paragraph">
              <wp:posOffset>235585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F75"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205EB647">
                <wp:simplePos x="0" y="0"/>
                <wp:positionH relativeFrom="page">
                  <wp:posOffset>2114550</wp:posOffset>
                </wp:positionH>
                <wp:positionV relativeFrom="paragraph">
                  <wp:posOffset>274955</wp:posOffset>
                </wp:positionV>
                <wp:extent cx="3209925" cy="632004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3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2EAF8E18" w:rsidR="00EB25DE" w:rsidRPr="00C263E2" w:rsidRDefault="0004363C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66.5pt;margin-top:21.65pt;width:252.75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2EAF8E18" w:rsidR="00EB25DE" w:rsidRPr="00C263E2" w:rsidRDefault="0004363C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>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3EE849DC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39F1884" w14:textId="1722124D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68220529" w:rsidR="00324EE3" w:rsidRDefault="00B20C34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49BD714A">
                <wp:simplePos x="0" y="0"/>
                <wp:positionH relativeFrom="margin">
                  <wp:posOffset>4349115</wp:posOffset>
                </wp:positionH>
                <wp:positionV relativeFrom="paragraph">
                  <wp:posOffset>102235</wp:posOffset>
                </wp:positionV>
                <wp:extent cx="1454150" cy="78105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0369" w14:textId="77777777" w:rsidR="00B20C34" w:rsidRDefault="00B20C34" w:rsidP="00EB25D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07793D" w14:textId="067B4E7B" w:rsidR="00FE63D8" w:rsidRPr="00F94F81" w:rsidRDefault="00FE63D8" w:rsidP="00FE63D8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94F81">
                              <w:rPr>
                                <w:rFonts w:ascii="Times New Roman" w:hAnsi="Times New Roman"/>
                              </w:rPr>
                              <w:t>Nr.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2724C">
                              <w:rPr>
                                <w:rFonts w:ascii="Times New Roman" w:hAnsi="Times New Roman"/>
                              </w:rPr>
                              <w:t>122</w:t>
                            </w:r>
                          </w:p>
                          <w:p w14:paraId="1DC2D9C0" w14:textId="2D46E075" w:rsidR="00FE63D8" w:rsidRPr="00F94F81" w:rsidRDefault="00FE63D8" w:rsidP="00FE63D8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94F81">
                              <w:rPr>
                                <w:rFonts w:ascii="Times New Roman" w:hAnsi="Times New Roman"/>
                              </w:rPr>
                              <w:t xml:space="preserve">din </w:t>
                            </w:r>
                            <w:r w:rsidR="000B40A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2724C">
                              <w:rPr>
                                <w:rFonts w:ascii="Times New Roman" w:hAnsi="Times New Roman"/>
                              </w:rPr>
                              <w:t>30</w:t>
                            </w:r>
                            <w:r w:rsidRPr="00F94F81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12724C">
                              <w:rPr>
                                <w:rFonts w:ascii="Times New Roman" w:hAnsi="Times New Roman"/>
                              </w:rPr>
                              <w:t>01</w:t>
                            </w:r>
                            <w:r w:rsidRPr="00F94F81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</w:t>
                            </w:r>
                            <w:r w:rsidR="000B40A6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 w:rsidRPr="00F94F8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049A559F" w14:textId="77777777" w:rsidR="00B20C34" w:rsidRDefault="00B20C34" w:rsidP="00EB25D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left:0;text-align:left;margin-left:342.45pt;margin-top:8.05pt;width:114.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" filled="f" stroked="f">
                <v:textbox>
                  <w:txbxContent>
                    <w:p w14:paraId="42900369" w14:textId="77777777" w:rsidR="00B20C34" w:rsidRDefault="00B20C34" w:rsidP="00EB25DE">
                      <w:pPr>
                        <w:pStyle w:val="Frspaiere"/>
                        <w:rPr>
                          <w:rFonts w:ascii="Times New Roman" w:hAnsi="Times New Roman"/>
                        </w:rPr>
                      </w:pPr>
                    </w:p>
                    <w:p w14:paraId="3407793D" w14:textId="067B4E7B" w:rsidR="00FE63D8" w:rsidRPr="00F94F81" w:rsidRDefault="00FE63D8" w:rsidP="00FE63D8">
                      <w:pPr>
                        <w:pStyle w:val="Frspaiere"/>
                        <w:rPr>
                          <w:rFonts w:ascii="Times New Roman" w:hAnsi="Times New Roman"/>
                        </w:rPr>
                      </w:pPr>
                      <w:r w:rsidRPr="00F94F81">
                        <w:rPr>
                          <w:rFonts w:ascii="Times New Roman" w:hAnsi="Times New Roman"/>
                        </w:rPr>
                        <w:t>Nr.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2724C">
                        <w:rPr>
                          <w:rFonts w:ascii="Times New Roman" w:hAnsi="Times New Roman"/>
                        </w:rPr>
                        <w:t>122</w:t>
                      </w:r>
                    </w:p>
                    <w:p w14:paraId="1DC2D9C0" w14:textId="2D46E075" w:rsidR="00FE63D8" w:rsidRPr="00F94F81" w:rsidRDefault="00FE63D8" w:rsidP="00FE63D8">
                      <w:pPr>
                        <w:pStyle w:val="Frspaiere"/>
                        <w:rPr>
                          <w:rFonts w:ascii="Times New Roman" w:hAnsi="Times New Roman"/>
                        </w:rPr>
                      </w:pPr>
                      <w:r w:rsidRPr="00F94F81">
                        <w:rPr>
                          <w:rFonts w:ascii="Times New Roman" w:hAnsi="Times New Roman"/>
                        </w:rPr>
                        <w:t xml:space="preserve">din </w:t>
                      </w:r>
                      <w:r w:rsidR="000B40A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2724C">
                        <w:rPr>
                          <w:rFonts w:ascii="Times New Roman" w:hAnsi="Times New Roman"/>
                        </w:rPr>
                        <w:t>30</w:t>
                      </w:r>
                      <w:r w:rsidRPr="00F94F81">
                        <w:rPr>
                          <w:rFonts w:ascii="Times New Roman" w:hAnsi="Times New Roman"/>
                        </w:rPr>
                        <w:t>/</w:t>
                      </w:r>
                      <w:r w:rsidR="0012724C">
                        <w:rPr>
                          <w:rFonts w:ascii="Times New Roman" w:hAnsi="Times New Roman"/>
                        </w:rPr>
                        <w:t>01</w:t>
                      </w:r>
                      <w:r w:rsidRPr="00F94F81">
                        <w:rPr>
                          <w:rFonts w:ascii="Times New Roman" w:hAnsi="Times New Roman"/>
                        </w:rPr>
                        <w:t>/</w:t>
                      </w:r>
                      <w:r>
                        <w:rPr>
                          <w:rFonts w:ascii="Times New Roman" w:hAnsi="Times New Roman"/>
                        </w:rPr>
                        <w:t>202</w:t>
                      </w:r>
                      <w:r w:rsidR="000B40A6">
                        <w:rPr>
                          <w:rFonts w:ascii="Times New Roman" w:hAnsi="Times New Roman"/>
                        </w:rPr>
                        <w:t>5</w:t>
                      </w:r>
                      <w:r w:rsidRPr="00F94F81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049A559F" w14:textId="77777777" w:rsidR="00B20C34" w:rsidRDefault="00B20C34" w:rsidP="00EB25DE">
                      <w:pPr>
                        <w:pStyle w:val="Frspaiere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C98414" w14:textId="7C0BB4BF" w:rsidR="00B20C34" w:rsidRDefault="00B20C34" w:rsidP="00B20C34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F6F07F6" w14:textId="77777777" w:rsidR="006532ED" w:rsidRDefault="006532ED" w:rsidP="00100A57">
      <w:pPr>
        <w:spacing w:line="240" w:lineRule="auto"/>
        <w:ind w:left="720"/>
        <w:jc w:val="both"/>
        <w:rPr>
          <w:rFonts w:ascii="Times New Roman" w:hAnsi="Times New Roman"/>
        </w:rPr>
      </w:pPr>
    </w:p>
    <w:p w14:paraId="3F147660" w14:textId="77777777" w:rsidR="005D5AE0" w:rsidRDefault="005D5AE0" w:rsidP="005D5AE0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</w:p>
    <w:p w14:paraId="7A143DC4" w14:textId="2B98CEDF" w:rsidR="00CA3004" w:rsidRDefault="0012724C" w:rsidP="00CA30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RAPORT ANUAL</w:t>
      </w:r>
    </w:p>
    <w:p w14:paraId="1682CA9A" w14:textId="622BE585" w:rsidR="0012724C" w:rsidRPr="0012724C" w:rsidRDefault="0012724C" w:rsidP="00CA3004">
      <w:pPr>
        <w:jc w:val="center"/>
        <w:rPr>
          <w:rFonts w:ascii="Times New Roman" w:hAnsi="Times New Roman"/>
          <w:bCs/>
        </w:rPr>
      </w:pPr>
      <w:r w:rsidRPr="0012724C">
        <w:rPr>
          <w:rFonts w:ascii="Times New Roman" w:hAnsi="Times New Roman"/>
          <w:bCs/>
        </w:rPr>
        <w:t xml:space="preserve">privind activitatea </w:t>
      </w:r>
      <w:r w:rsidRPr="0012724C">
        <w:rPr>
          <w:rFonts w:ascii="Times New Roman" w:hAnsi="Times New Roman"/>
          <w:b/>
        </w:rPr>
        <w:t>comisiei paritare</w:t>
      </w:r>
      <w:r w:rsidRPr="0012724C">
        <w:rPr>
          <w:rFonts w:ascii="Times New Roman" w:hAnsi="Times New Roman"/>
          <w:bCs/>
        </w:rPr>
        <w:t xml:space="preserve"> constituită în cadrul </w:t>
      </w:r>
      <w:bookmarkStart w:id="0" w:name="_Hlk189131188"/>
      <w:r w:rsidRPr="0012724C">
        <w:rPr>
          <w:rFonts w:ascii="Times New Roman" w:hAnsi="Times New Roman"/>
          <w:bCs/>
        </w:rPr>
        <w:t>Direcției Județene pentru Sport și Tineret Dolj</w:t>
      </w:r>
      <w:bookmarkEnd w:id="0"/>
    </w:p>
    <w:p w14:paraId="699701D3" w14:textId="4AFB5083" w:rsidR="0012724C" w:rsidRDefault="0012724C" w:rsidP="00CA3004">
      <w:pPr>
        <w:jc w:val="center"/>
        <w:rPr>
          <w:rFonts w:ascii="Times New Roman" w:hAnsi="Times New Roman"/>
          <w:b/>
        </w:rPr>
      </w:pPr>
      <w:r w:rsidRPr="0012724C">
        <w:rPr>
          <w:rFonts w:ascii="Times New Roman" w:hAnsi="Times New Roman"/>
          <w:b/>
        </w:rPr>
        <w:t>pentru anul 2024</w:t>
      </w:r>
    </w:p>
    <w:p w14:paraId="2BA91FE7" w14:textId="77777777" w:rsidR="0012724C" w:rsidRDefault="0012724C" w:rsidP="00CA3004">
      <w:pPr>
        <w:jc w:val="center"/>
        <w:rPr>
          <w:rFonts w:ascii="Times New Roman" w:hAnsi="Times New Roman"/>
          <w:b/>
        </w:rPr>
      </w:pPr>
    </w:p>
    <w:p w14:paraId="495A31B2" w14:textId="0DC3CC2D" w:rsidR="0012724C" w:rsidRDefault="0012724C" w:rsidP="0012724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Pr="00ED692A">
        <w:rPr>
          <w:rFonts w:ascii="Times New Roman" w:hAnsi="Times New Roman"/>
          <w:bCs/>
        </w:rPr>
        <w:t xml:space="preserve">În vederea respectării prevederilor </w:t>
      </w:r>
      <w:r w:rsidRPr="00ED692A">
        <w:rPr>
          <w:rFonts w:ascii="Times New Roman" w:hAnsi="Times New Roman"/>
          <w:bCs/>
          <w:i/>
          <w:iCs/>
        </w:rPr>
        <w:t>art. 489 alin (4) din Ordonanța de urgență nr. 57/2019 privind Codul administrativ, cu modificăril</w:t>
      </w:r>
      <w:r w:rsidR="00ED692A">
        <w:rPr>
          <w:rFonts w:ascii="Times New Roman" w:hAnsi="Times New Roman"/>
          <w:bCs/>
          <w:i/>
          <w:iCs/>
        </w:rPr>
        <w:t>e</w:t>
      </w:r>
      <w:r w:rsidRPr="00ED692A">
        <w:rPr>
          <w:rFonts w:ascii="Times New Roman" w:hAnsi="Times New Roman"/>
          <w:bCs/>
          <w:i/>
          <w:iCs/>
        </w:rPr>
        <w:t xml:space="preserve"> și completările ulterioare</w:t>
      </w:r>
      <w:r w:rsidRPr="00ED692A">
        <w:rPr>
          <w:rFonts w:ascii="Times New Roman" w:hAnsi="Times New Roman"/>
          <w:bCs/>
        </w:rPr>
        <w:t>, membrii comisiei paritare constituită în cadrul</w:t>
      </w:r>
      <w:r>
        <w:rPr>
          <w:rFonts w:ascii="Times New Roman" w:hAnsi="Times New Roman"/>
          <w:b/>
        </w:rPr>
        <w:t xml:space="preserve"> </w:t>
      </w:r>
      <w:r w:rsidRPr="0012724C">
        <w:rPr>
          <w:rFonts w:ascii="Times New Roman" w:hAnsi="Times New Roman"/>
          <w:bCs/>
        </w:rPr>
        <w:t>Direcției Județene pentru Sport și Tineret Dolj</w:t>
      </w:r>
      <w:r>
        <w:rPr>
          <w:rFonts w:ascii="Times New Roman" w:hAnsi="Times New Roman"/>
          <w:bCs/>
        </w:rPr>
        <w:t>, au elaborat următorul raport cu privire la activitatea desfășurată de comisie, la nivelul anului 2024, după cum urmează:</w:t>
      </w:r>
    </w:p>
    <w:p w14:paraId="40298F2C" w14:textId="70F19D82" w:rsidR="0012724C" w:rsidRDefault="0012724C" w:rsidP="0012724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Numărul de ședințe ale comisiei </w:t>
      </w:r>
      <w:r w:rsidR="00ED692A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 xml:space="preserve">aritare organizate și desfășurate în perioada 01.01.-31.12.2024: </w:t>
      </w:r>
      <w:r w:rsidR="00ED692A" w:rsidRPr="00ED692A">
        <w:rPr>
          <w:rFonts w:ascii="Times New Roman" w:hAnsi="Times New Roman"/>
          <w:b/>
        </w:rPr>
        <w:t xml:space="preserve">2 </w:t>
      </w:r>
      <w:r w:rsidRPr="00ED692A">
        <w:rPr>
          <w:rFonts w:ascii="Times New Roman" w:hAnsi="Times New Roman"/>
          <w:b/>
        </w:rPr>
        <w:t>ședințe</w:t>
      </w:r>
    </w:p>
    <w:p w14:paraId="4D148BEB" w14:textId="68A5B2C6" w:rsidR="0012724C" w:rsidRDefault="0012724C" w:rsidP="0012724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-Ordinea de zi în cadrul convocatorului ședințelor comisiei paritare, în perioada 01.01.-31.12.2024, a fost:</w:t>
      </w:r>
    </w:p>
    <w:p w14:paraId="1AA31347" w14:textId="32D03AF8" w:rsidR="0012724C" w:rsidRPr="00ED692A" w:rsidRDefault="00FE5609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 xml:space="preserve"> - alegerea președintelui comisiei paritare :</w:t>
      </w:r>
      <w:r w:rsidR="00ED692A" w:rsidRPr="00ED692A">
        <w:rPr>
          <w:rFonts w:ascii="Times New Roman" w:hAnsi="Times New Roman"/>
          <w:bCs/>
        </w:rPr>
        <w:t>1 ședință</w:t>
      </w:r>
    </w:p>
    <w:p w14:paraId="5B7DC54F" w14:textId="25A157CA" w:rsidR="00FE5609" w:rsidRPr="00ED692A" w:rsidRDefault="00FE5609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-</w:t>
      </w:r>
      <w:r w:rsidR="00ED692A" w:rsidRPr="00ED692A">
        <w:rPr>
          <w:rFonts w:ascii="Times New Roman" w:hAnsi="Times New Roman"/>
          <w:bCs/>
        </w:rPr>
        <w:t xml:space="preserve"> </w:t>
      </w:r>
      <w:r w:rsidRPr="00ED692A">
        <w:rPr>
          <w:rFonts w:ascii="Times New Roman" w:hAnsi="Times New Roman"/>
          <w:bCs/>
        </w:rPr>
        <w:t>emiterea avizului consultativ referitor la Planul anual de perfecționare</w:t>
      </w:r>
      <w:r w:rsidR="00716408" w:rsidRPr="00ED692A">
        <w:rPr>
          <w:rFonts w:ascii="Times New Roman" w:hAnsi="Times New Roman"/>
          <w:bCs/>
        </w:rPr>
        <w:t xml:space="preserve"> profesională a funcționarilor publici în anul 2023: </w:t>
      </w:r>
      <w:r w:rsidR="00ED692A" w:rsidRPr="00ED692A">
        <w:rPr>
          <w:rFonts w:ascii="Times New Roman" w:hAnsi="Times New Roman"/>
          <w:bCs/>
        </w:rPr>
        <w:t>1 ședință</w:t>
      </w:r>
    </w:p>
    <w:p w14:paraId="2AE6A8AE" w14:textId="1385358F" w:rsidR="00716408" w:rsidRPr="00ED692A" w:rsidRDefault="00716408" w:rsidP="0012724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Numărul de avize </w:t>
      </w:r>
      <w:r w:rsidRPr="00ED692A">
        <w:rPr>
          <w:rFonts w:ascii="Times New Roman" w:hAnsi="Times New Roman"/>
          <w:bCs/>
        </w:rPr>
        <w:t>emise de comisia paritară în perioada 01.01.-31.12.2024:</w:t>
      </w:r>
    </w:p>
    <w:p w14:paraId="41C6F73D" w14:textId="5FC67C32" w:rsidR="00716408" w:rsidRPr="00ED692A" w:rsidRDefault="00716408" w:rsidP="0012724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1 aviz </w:t>
      </w:r>
      <w:r w:rsidRPr="00ED692A">
        <w:rPr>
          <w:rFonts w:ascii="Times New Roman" w:hAnsi="Times New Roman"/>
          <w:bCs/>
        </w:rPr>
        <w:t>dintre care :</w:t>
      </w:r>
    </w:p>
    <w:p w14:paraId="379963E3" w14:textId="11F12556" w:rsidR="00716408" w:rsidRDefault="00716408" w:rsidP="001272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aviz favorabil</w:t>
      </w:r>
    </w:p>
    <w:p w14:paraId="79AC8C05" w14:textId="73170608" w:rsidR="00716408" w:rsidRPr="00ED692A" w:rsidRDefault="00716408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0 avize favorabile cu obiecțiuni</w:t>
      </w:r>
    </w:p>
    <w:p w14:paraId="5CD81456" w14:textId="478453BC" w:rsidR="00716408" w:rsidRPr="00ED692A" w:rsidRDefault="00716408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0 avize nefavorabil</w:t>
      </w:r>
    </w:p>
    <w:p w14:paraId="6D1DAAC2" w14:textId="13808AF4" w:rsidR="00716408" w:rsidRPr="00ED692A" w:rsidRDefault="00716408" w:rsidP="0012724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 w:rsidRPr="00ED692A">
        <w:rPr>
          <w:rFonts w:ascii="Times New Roman" w:hAnsi="Times New Roman"/>
          <w:bCs/>
        </w:rPr>
        <w:t>În perioada 01.01.-31.12.2024 la nivelul instituției nu au existat propuneri/inițiative ale funcționarilor publici pentru a fi implementate în vederea îmbunătățirii activității instituției și nici sesizări adresate directorului executiv cu privire la neîndeplinirea sau îndeplinirea defectuoasă a tribuțiilor acestei comisii.</w:t>
      </w:r>
    </w:p>
    <w:p w14:paraId="1DA08EB9" w14:textId="79A50B75" w:rsidR="00716408" w:rsidRPr="00ED692A" w:rsidRDefault="00716408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Președinte Comisie Paritară,</w:t>
      </w:r>
    </w:p>
    <w:p w14:paraId="0C7A8FA5" w14:textId="43AE5F08" w:rsidR="00716408" w:rsidRPr="00ED692A" w:rsidRDefault="00ED692A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Milu Mihai</w:t>
      </w:r>
    </w:p>
    <w:p w14:paraId="7F155603" w14:textId="36FEAE4C" w:rsidR="00716408" w:rsidRPr="00ED692A" w:rsidRDefault="00ED692A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Membrii semnatari ai Comisiei paritare:</w:t>
      </w:r>
    </w:p>
    <w:p w14:paraId="12B19117" w14:textId="4C4A5BE5" w:rsidR="00ED692A" w:rsidRPr="00ED692A" w:rsidRDefault="00ED692A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Mogoșanu Lorelai</w:t>
      </w:r>
    </w:p>
    <w:p w14:paraId="2C0EF77C" w14:textId="4420BD3B" w:rsidR="00ED692A" w:rsidRPr="00ED692A" w:rsidRDefault="00ED692A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Negreanu Ema</w:t>
      </w:r>
    </w:p>
    <w:p w14:paraId="55E687D3" w14:textId="1043AA68" w:rsidR="00ED692A" w:rsidRPr="00ED692A" w:rsidRDefault="00ED692A" w:rsidP="0012724C">
      <w:pPr>
        <w:jc w:val="both"/>
        <w:rPr>
          <w:rFonts w:ascii="Times New Roman" w:hAnsi="Times New Roman"/>
          <w:bCs/>
        </w:rPr>
      </w:pPr>
      <w:r w:rsidRPr="00ED692A">
        <w:rPr>
          <w:rFonts w:ascii="Times New Roman" w:hAnsi="Times New Roman"/>
          <w:bCs/>
        </w:rPr>
        <w:t>Staicu Origen</w:t>
      </w:r>
    </w:p>
    <w:sectPr w:rsidR="00ED692A" w:rsidRPr="00ED692A" w:rsidSect="009C71B9">
      <w:footerReference w:type="default" r:id="rId10"/>
      <w:pgSz w:w="11907" w:h="16840" w:code="9"/>
      <w:pgMar w:top="426" w:right="850" w:bottom="10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8B6A" w14:textId="77777777" w:rsidR="0038287A" w:rsidRDefault="0038287A" w:rsidP="00EB25DE">
      <w:pPr>
        <w:spacing w:after="0" w:line="240" w:lineRule="auto"/>
      </w:pPr>
      <w:r>
        <w:separator/>
      </w:r>
    </w:p>
  </w:endnote>
  <w:endnote w:type="continuationSeparator" w:id="0">
    <w:p w14:paraId="4C6F05EF" w14:textId="77777777" w:rsidR="0038287A" w:rsidRDefault="0038287A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13CD" w14:textId="77777777" w:rsidR="0038287A" w:rsidRDefault="0038287A" w:rsidP="00EB25DE">
      <w:pPr>
        <w:spacing w:after="0" w:line="240" w:lineRule="auto"/>
      </w:pPr>
      <w:r>
        <w:separator/>
      </w:r>
    </w:p>
  </w:footnote>
  <w:footnote w:type="continuationSeparator" w:id="0">
    <w:p w14:paraId="26771EC8" w14:textId="77777777" w:rsidR="0038287A" w:rsidRDefault="0038287A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C3841"/>
    <w:multiLevelType w:val="hybridMultilevel"/>
    <w:tmpl w:val="484A9FC4"/>
    <w:lvl w:ilvl="0" w:tplc="45D2013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4991"/>
    <w:multiLevelType w:val="hybridMultilevel"/>
    <w:tmpl w:val="D592C290"/>
    <w:lvl w:ilvl="0" w:tplc="4F2A72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5549CE"/>
    <w:multiLevelType w:val="hybridMultilevel"/>
    <w:tmpl w:val="D2A24FB6"/>
    <w:lvl w:ilvl="0" w:tplc="23B88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5C2"/>
    <w:multiLevelType w:val="hybridMultilevel"/>
    <w:tmpl w:val="AC305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20CBA"/>
    <w:multiLevelType w:val="hybridMultilevel"/>
    <w:tmpl w:val="E83283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1A34"/>
    <w:multiLevelType w:val="hybridMultilevel"/>
    <w:tmpl w:val="931AB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7"/>
  </w:num>
  <w:num w:numId="2" w16cid:durableId="1735816891">
    <w:abstractNumId w:val="4"/>
  </w:num>
  <w:num w:numId="3" w16cid:durableId="103504349">
    <w:abstractNumId w:val="6"/>
  </w:num>
  <w:num w:numId="4" w16cid:durableId="1048341441">
    <w:abstractNumId w:val="0"/>
  </w:num>
  <w:num w:numId="5" w16cid:durableId="260457059">
    <w:abstractNumId w:val="2"/>
  </w:num>
  <w:num w:numId="6" w16cid:durableId="1102534286">
    <w:abstractNumId w:val="5"/>
  </w:num>
  <w:num w:numId="7" w16cid:durableId="1821145078">
    <w:abstractNumId w:val="3"/>
  </w:num>
  <w:num w:numId="8" w16cid:durableId="7524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01EF5"/>
    <w:rsid w:val="0001297D"/>
    <w:rsid w:val="00013503"/>
    <w:rsid w:val="0002589D"/>
    <w:rsid w:val="00041339"/>
    <w:rsid w:val="0004362E"/>
    <w:rsid w:val="0004363C"/>
    <w:rsid w:val="00056851"/>
    <w:rsid w:val="00061DB5"/>
    <w:rsid w:val="00065140"/>
    <w:rsid w:val="00067A31"/>
    <w:rsid w:val="0007591C"/>
    <w:rsid w:val="00094AF6"/>
    <w:rsid w:val="000951B4"/>
    <w:rsid w:val="000A06E7"/>
    <w:rsid w:val="000A0918"/>
    <w:rsid w:val="000B40A6"/>
    <w:rsid w:val="000D5159"/>
    <w:rsid w:val="000F1089"/>
    <w:rsid w:val="000F1194"/>
    <w:rsid w:val="000F1E90"/>
    <w:rsid w:val="000F2A93"/>
    <w:rsid w:val="000F3365"/>
    <w:rsid w:val="000F373D"/>
    <w:rsid w:val="000F4183"/>
    <w:rsid w:val="00100A57"/>
    <w:rsid w:val="00100AC2"/>
    <w:rsid w:val="00121D36"/>
    <w:rsid w:val="00126A0A"/>
    <w:rsid w:val="0012724C"/>
    <w:rsid w:val="001557AB"/>
    <w:rsid w:val="00162B67"/>
    <w:rsid w:val="001736A6"/>
    <w:rsid w:val="00196052"/>
    <w:rsid w:val="001B2F2D"/>
    <w:rsid w:val="001B641C"/>
    <w:rsid w:val="001C6858"/>
    <w:rsid w:val="001D4C88"/>
    <w:rsid w:val="001D5897"/>
    <w:rsid w:val="00202509"/>
    <w:rsid w:val="002049C6"/>
    <w:rsid w:val="00223DE1"/>
    <w:rsid w:val="00234812"/>
    <w:rsid w:val="00253E1E"/>
    <w:rsid w:val="00264781"/>
    <w:rsid w:val="002652C9"/>
    <w:rsid w:val="00265B18"/>
    <w:rsid w:val="00265E44"/>
    <w:rsid w:val="00272805"/>
    <w:rsid w:val="00276C32"/>
    <w:rsid w:val="00284850"/>
    <w:rsid w:val="002B32CE"/>
    <w:rsid w:val="002B45B0"/>
    <w:rsid w:val="002B73B9"/>
    <w:rsid w:val="002E43FC"/>
    <w:rsid w:val="002E5982"/>
    <w:rsid w:val="002E7A9E"/>
    <w:rsid w:val="002F5760"/>
    <w:rsid w:val="00302D4F"/>
    <w:rsid w:val="003148B6"/>
    <w:rsid w:val="00324EE3"/>
    <w:rsid w:val="00337EDC"/>
    <w:rsid w:val="00344668"/>
    <w:rsid w:val="0035332A"/>
    <w:rsid w:val="00353BC2"/>
    <w:rsid w:val="00380207"/>
    <w:rsid w:val="0038287A"/>
    <w:rsid w:val="003B0E52"/>
    <w:rsid w:val="003E40C4"/>
    <w:rsid w:val="003E5ED1"/>
    <w:rsid w:val="003E7944"/>
    <w:rsid w:val="003F0117"/>
    <w:rsid w:val="003F1BA0"/>
    <w:rsid w:val="00404F2F"/>
    <w:rsid w:val="0040711E"/>
    <w:rsid w:val="00407B13"/>
    <w:rsid w:val="00412FEA"/>
    <w:rsid w:val="00450B88"/>
    <w:rsid w:val="00461033"/>
    <w:rsid w:val="00492775"/>
    <w:rsid w:val="00496DA4"/>
    <w:rsid w:val="004A27A0"/>
    <w:rsid w:val="004B35C8"/>
    <w:rsid w:val="004B4AD5"/>
    <w:rsid w:val="004C0B5C"/>
    <w:rsid w:val="004D37A1"/>
    <w:rsid w:val="004E517C"/>
    <w:rsid w:val="00504C93"/>
    <w:rsid w:val="005077CD"/>
    <w:rsid w:val="00513299"/>
    <w:rsid w:val="00514BFA"/>
    <w:rsid w:val="00516B92"/>
    <w:rsid w:val="005219FE"/>
    <w:rsid w:val="005333E9"/>
    <w:rsid w:val="00560A3F"/>
    <w:rsid w:val="00564752"/>
    <w:rsid w:val="00567EAE"/>
    <w:rsid w:val="0057322C"/>
    <w:rsid w:val="00575CD7"/>
    <w:rsid w:val="00576FBA"/>
    <w:rsid w:val="00577A25"/>
    <w:rsid w:val="00580A0A"/>
    <w:rsid w:val="00586E19"/>
    <w:rsid w:val="0059078B"/>
    <w:rsid w:val="00591235"/>
    <w:rsid w:val="005B2652"/>
    <w:rsid w:val="005C4B31"/>
    <w:rsid w:val="005D12AA"/>
    <w:rsid w:val="005D5AE0"/>
    <w:rsid w:val="005E043F"/>
    <w:rsid w:val="005E0D3C"/>
    <w:rsid w:val="005E2511"/>
    <w:rsid w:val="005E72E2"/>
    <w:rsid w:val="005F69B3"/>
    <w:rsid w:val="00606791"/>
    <w:rsid w:val="00607E73"/>
    <w:rsid w:val="00616EEE"/>
    <w:rsid w:val="006215F3"/>
    <w:rsid w:val="0062286F"/>
    <w:rsid w:val="006349F7"/>
    <w:rsid w:val="00636733"/>
    <w:rsid w:val="00651A00"/>
    <w:rsid w:val="00651C03"/>
    <w:rsid w:val="006532ED"/>
    <w:rsid w:val="00654911"/>
    <w:rsid w:val="006627DF"/>
    <w:rsid w:val="00663019"/>
    <w:rsid w:val="00672F2B"/>
    <w:rsid w:val="006740D0"/>
    <w:rsid w:val="00675FE3"/>
    <w:rsid w:val="00680084"/>
    <w:rsid w:val="006A208B"/>
    <w:rsid w:val="006A57D4"/>
    <w:rsid w:val="006B6CFC"/>
    <w:rsid w:val="006D1F9B"/>
    <w:rsid w:val="006D63A4"/>
    <w:rsid w:val="006E10B6"/>
    <w:rsid w:val="006E59A7"/>
    <w:rsid w:val="006F0860"/>
    <w:rsid w:val="006F52AD"/>
    <w:rsid w:val="0070487C"/>
    <w:rsid w:val="00712709"/>
    <w:rsid w:val="00715090"/>
    <w:rsid w:val="00716408"/>
    <w:rsid w:val="00733738"/>
    <w:rsid w:val="00733958"/>
    <w:rsid w:val="00734DCC"/>
    <w:rsid w:val="00736BB9"/>
    <w:rsid w:val="0074691F"/>
    <w:rsid w:val="007637FA"/>
    <w:rsid w:val="00765F5C"/>
    <w:rsid w:val="00766875"/>
    <w:rsid w:val="00782CFE"/>
    <w:rsid w:val="007916DA"/>
    <w:rsid w:val="00796AC8"/>
    <w:rsid w:val="0079776B"/>
    <w:rsid w:val="007A1D87"/>
    <w:rsid w:val="007E4302"/>
    <w:rsid w:val="007E5091"/>
    <w:rsid w:val="0080361C"/>
    <w:rsid w:val="00806476"/>
    <w:rsid w:val="00811035"/>
    <w:rsid w:val="00823DDB"/>
    <w:rsid w:val="0082581D"/>
    <w:rsid w:val="008336ED"/>
    <w:rsid w:val="0083696F"/>
    <w:rsid w:val="00845A2B"/>
    <w:rsid w:val="00846539"/>
    <w:rsid w:val="0085027B"/>
    <w:rsid w:val="00856591"/>
    <w:rsid w:val="00863D52"/>
    <w:rsid w:val="00876B75"/>
    <w:rsid w:val="00876C3D"/>
    <w:rsid w:val="00892386"/>
    <w:rsid w:val="00893BB7"/>
    <w:rsid w:val="008B523A"/>
    <w:rsid w:val="008D4242"/>
    <w:rsid w:val="008D6603"/>
    <w:rsid w:val="008D75B1"/>
    <w:rsid w:val="008E0CB1"/>
    <w:rsid w:val="008E1050"/>
    <w:rsid w:val="0090332C"/>
    <w:rsid w:val="00903643"/>
    <w:rsid w:val="009156A9"/>
    <w:rsid w:val="0092276A"/>
    <w:rsid w:val="00922DD2"/>
    <w:rsid w:val="00930BEB"/>
    <w:rsid w:val="00932E9C"/>
    <w:rsid w:val="00941F75"/>
    <w:rsid w:val="00943E8D"/>
    <w:rsid w:val="00956564"/>
    <w:rsid w:val="00976B90"/>
    <w:rsid w:val="009847AF"/>
    <w:rsid w:val="00993CD2"/>
    <w:rsid w:val="009A0507"/>
    <w:rsid w:val="009A7716"/>
    <w:rsid w:val="009C3B0E"/>
    <w:rsid w:val="009C5794"/>
    <w:rsid w:val="009C71B9"/>
    <w:rsid w:val="009D0CC7"/>
    <w:rsid w:val="009E2A1B"/>
    <w:rsid w:val="009F7423"/>
    <w:rsid w:val="00A05D15"/>
    <w:rsid w:val="00A17879"/>
    <w:rsid w:val="00A20897"/>
    <w:rsid w:val="00A217ED"/>
    <w:rsid w:val="00A3103D"/>
    <w:rsid w:val="00A35E28"/>
    <w:rsid w:val="00A41926"/>
    <w:rsid w:val="00A42CDE"/>
    <w:rsid w:val="00A63C60"/>
    <w:rsid w:val="00A70759"/>
    <w:rsid w:val="00A70A8F"/>
    <w:rsid w:val="00A75D30"/>
    <w:rsid w:val="00A7670E"/>
    <w:rsid w:val="00A838AB"/>
    <w:rsid w:val="00A870D9"/>
    <w:rsid w:val="00A94BE8"/>
    <w:rsid w:val="00A96A03"/>
    <w:rsid w:val="00A97685"/>
    <w:rsid w:val="00AA30CF"/>
    <w:rsid w:val="00AA3EEE"/>
    <w:rsid w:val="00AB1440"/>
    <w:rsid w:val="00AB5FB3"/>
    <w:rsid w:val="00AD1E9F"/>
    <w:rsid w:val="00AE0BF6"/>
    <w:rsid w:val="00AF18B0"/>
    <w:rsid w:val="00B073B3"/>
    <w:rsid w:val="00B15379"/>
    <w:rsid w:val="00B20C34"/>
    <w:rsid w:val="00B21A99"/>
    <w:rsid w:val="00B21D7A"/>
    <w:rsid w:val="00B26C89"/>
    <w:rsid w:val="00B56F18"/>
    <w:rsid w:val="00B674BF"/>
    <w:rsid w:val="00B67D9E"/>
    <w:rsid w:val="00B833A6"/>
    <w:rsid w:val="00B84B0D"/>
    <w:rsid w:val="00B91AF2"/>
    <w:rsid w:val="00BA15C3"/>
    <w:rsid w:val="00BA38C2"/>
    <w:rsid w:val="00BA695C"/>
    <w:rsid w:val="00BB1912"/>
    <w:rsid w:val="00BB5A4F"/>
    <w:rsid w:val="00BB63A7"/>
    <w:rsid w:val="00BB65C6"/>
    <w:rsid w:val="00BD5C0E"/>
    <w:rsid w:val="00BE2430"/>
    <w:rsid w:val="00C00F2A"/>
    <w:rsid w:val="00C1268C"/>
    <w:rsid w:val="00C2039F"/>
    <w:rsid w:val="00C3607E"/>
    <w:rsid w:val="00C44C11"/>
    <w:rsid w:val="00C61BC8"/>
    <w:rsid w:val="00C770AD"/>
    <w:rsid w:val="00C778A6"/>
    <w:rsid w:val="00C82500"/>
    <w:rsid w:val="00C85A48"/>
    <w:rsid w:val="00C9043A"/>
    <w:rsid w:val="00C90C9F"/>
    <w:rsid w:val="00CA1773"/>
    <w:rsid w:val="00CA3004"/>
    <w:rsid w:val="00CD4051"/>
    <w:rsid w:val="00CF370E"/>
    <w:rsid w:val="00D254F2"/>
    <w:rsid w:val="00D44E00"/>
    <w:rsid w:val="00D571DD"/>
    <w:rsid w:val="00D63A14"/>
    <w:rsid w:val="00D72094"/>
    <w:rsid w:val="00D94712"/>
    <w:rsid w:val="00DB168D"/>
    <w:rsid w:val="00DB69FA"/>
    <w:rsid w:val="00DC7F02"/>
    <w:rsid w:val="00DD51D7"/>
    <w:rsid w:val="00DF22F9"/>
    <w:rsid w:val="00DF318E"/>
    <w:rsid w:val="00DF6076"/>
    <w:rsid w:val="00E021C4"/>
    <w:rsid w:val="00E14EAC"/>
    <w:rsid w:val="00E22B87"/>
    <w:rsid w:val="00E4267C"/>
    <w:rsid w:val="00E57F4C"/>
    <w:rsid w:val="00E830FA"/>
    <w:rsid w:val="00E850B0"/>
    <w:rsid w:val="00E850C8"/>
    <w:rsid w:val="00E91483"/>
    <w:rsid w:val="00EA1B5A"/>
    <w:rsid w:val="00EA7B0A"/>
    <w:rsid w:val="00EB25DE"/>
    <w:rsid w:val="00EC32D1"/>
    <w:rsid w:val="00EC466E"/>
    <w:rsid w:val="00ED692A"/>
    <w:rsid w:val="00EE1893"/>
    <w:rsid w:val="00EF64A5"/>
    <w:rsid w:val="00F00596"/>
    <w:rsid w:val="00F10733"/>
    <w:rsid w:val="00F13607"/>
    <w:rsid w:val="00F22DEF"/>
    <w:rsid w:val="00F32A81"/>
    <w:rsid w:val="00F52290"/>
    <w:rsid w:val="00F53673"/>
    <w:rsid w:val="00F7123A"/>
    <w:rsid w:val="00F758D4"/>
    <w:rsid w:val="00F8082C"/>
    <w:rsid w:val="00F81F86"/>
    <w:rsid w:val="00F83E3A"/>
    <w:rsid w:val="00F86190"/>
    <w:rsid w:val="00F8777B"/>
    <w:rsid w:val="00F94F81"/>
    <w:rsid w:val="00FB0340"/>
    <w:rsid w:val="00FD1C16"/>
    <w:rsid w:val="00FD2F0E"/>
    <w:rsid w:val="00FD5E9C"/>
    <w:rsid w:val="00FD704B"/>
    <w:rsid w:val="00FE11BD"/>
    <w:rsid w:val="00FE5609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83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1C685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C68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0BF6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83E3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i51</dc:creator>
  <cp:lastModifiedBy>Carmen Vaduva</cp:lastModifiedBy>
  <cp:revision>2</cp:revision>
  <cp:lastPrinted>2025-01-30T10:30:00Z</cp:lastPrinted>
  <dcterms:created xsi:type="dcterms:W3CDTF">2025-02-03T09:35:00Z</dcterms:created>
  <dcterms:modified xsi:type="dcterms:W3CDTF">2025-02-03T09:35:00Z</dcterms:modified>
</cp:coreProperties>
</file>